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CD291" w14:textId="77777777" w:rsidR="00151751" w:rsidRDefault="00B51D4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F73E" wp14:editId="23F7D4F3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E98881F" w14:textId="77777777" w:rsidR="009C75E6" w:rsidRPr="009C75E6" w:rsidRDefault="009C75E6" w:rsidP="009C75E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fr-FR" w:eastAsia="fr-FR"/>
                              </w:rPr>
                            </w:pPr>
                            <w:bookmarkStart w:id="0" w:name="_GoBack"/>
                            <w:r w:rsidRPr="009C75E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fr-FR" w:eastAsia="fr-FR"/>
                              </w:rPr>
                              <w:t>Céramiques / Réfractaires </w:t>
                            </w:r>
                          </w:p>
                          <w:bookmarkEnd w:id="0"/>
                          <w:p w14:paraId="3CAAF6C3" w14:textId="77777777" w:rsidR="009C75E6" w:rsidRPr="009C75E6" w:rsidRDefault="009C75E6" w:rsidP="009C75E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</w:p>
                          <w:p w14:paraId="05C96718" w14:textId="77777777" w:rsidR="009C75E6" w:rsidRPr="009C75E6" w:rsidRDefault="009C75E6" w:rsidP="009C75E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UTILISATIONS </w:t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Composition masse céramique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Composition émaux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EXEMPLE D'APPLICATION</w:t>
                            </w:r>
                          </w:p>
                          <w:p w14:paraId="1A84A570" w14:textId="77777777" w:rsidR="009C75E6" w:rsidRPr="009C75E6" w:rsidRDefault="009C75E6" w:rsidP="009C75E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Silice électro fondue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Fibres réfractaires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Porcelaine vaisselle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Porcelaine sanitaire (</w:t>
                            </w:r>
                            <w:proofErr w:type="spellStart"/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vitreous</w:t>
                            </w:r>
                            <w:proofErr w:type="spellEnd"/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)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Faïence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Carrelage </w:t>
                            </w:r>
                            <w:r w:rsidRPr="009C75E6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Poterie </w:t>
                            </w:r>
                          </w:p>
                          <w:p w14:paraId="6DCB897C" w14:textId="77777777" w:rsidR="009C75E6" w:rsidRPr="009C75E6" w:rsidRDefault="009C75E6" w:rsidP="009C75E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CONDITIONNEMENTS PROPOSES</w:t>
                            </w:r>
                          </w:p>
                          <w:p w14:paraId="3466450C" w14:textId="77777777" w:rsidR="009C75E6" w:rsidRPr="009C75E6" w:rsidRDefault="009C75E6" w:rsidP="009C75E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Vrac  </w:t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big</w:t>
                            </w:r>
                            <w:proofErr w:type="spellEnd"/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 xml:space="preserve"> bag)  </w:t>
                            </w:r>
                            <w:r w:rsidRPr="009C75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Sacs / palette perdue houssée</w:t>
                            </w:r>
                          </w:p>
                          <w:p w14:paraId="6F4AA962" w14:textId="77777777" w:rsidR="00B51D40" w:rsidRPr="00B51D40" w:rsidRDefault="00B51D40" w:rsidP="00E04553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F73E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TRo0CAAAZ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" mv:complextextbox="1" filled="f" stroked="f">
                <v:textbox>
                  <w:txbxContent>
                    <w:p w14:paraId="7E98881F" w14:textId="77777777" w:rsidR="009C75E6" w:rsidRPr="009C75E6" w:rsidRDefault="009C75E6" w:rsidP="009C75E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fr-FR" w:eastAsia="fr-FR"/>
                        </w:rPr>
                      </w:pPr>
                      <w:bookmarkStart w:id="1" w:name="_GoBack"/>
                      <w:r w:rsidRPr="009C75E6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fr-FR" w:eastAsia="fr-FR"/>
                        </w:rPr>
                        <w:t>Céramiques / Réfractaires </w:t>
                      </w:r>
                    </w:p>
                    <w:bookmarkEnd w:id="1"/>
                    <w:p w14:paraId="3CAAF6C3" w14:textId="77777777" w:rsidR="009C75E6" w:rsidRPr="009C75E6" w:rsidRDefault="009C75E6" w:rsidP="009C75E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</w:p>
                    <w:p w14:paraId="05C96718" w14:textId="77777777" w:rsidR="009C75E6" w:rsidRPr="009C75E6" w:rsidRDefault="009C75E6" w:rsidP="009C75E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UTILISATIONS </w:t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br/>
                        <w:t>Composition masse céramique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Composition émaux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EXEMPLE D'APPLICATION</w:t>
                      </w:r>
                    </w:p>
                    <w:p w14:paraId="1A84A570" w14:textId="77777777" w:rsidR="009C75E6" w:rsidRPr="009C75E6" w:rsidRDefault="009C75E6" w:rsidP="009C75E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Silice électro fondue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Fibres réfractaires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Porcelaine vaisselle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Porcelaine sanitaire (</w:t>
                      </w:r>
                      <w:proofErr w:type="spellStart"/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vitreous</w:t>
                      </w:r>
                      <w:proofErr w:type="spellEnd"/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)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Faïence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Carrelage </w:t>
                      </w:r>
                      <w:r w:rsidRPr="009C75E6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Poterie </w:t>
                      </w:r>
                    </w:p>
                    <w:p w14:paraId="6DCB897C" w14:textId="77777777" w:rsidR="009C75E6" w:rsidRPr="009C75E6" w:rsidRDefault="009C75E6" w:rsidP="009C75E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CONDITIONNEMENTS PROPOSES</w:t>
                      </w:r>
                    </w:p>
                    <w:p w14:paraId="3466450C" w14:textId="77777777" w:rsidR="009C75E6" w:rsidRPr="009C75E6" w:rsidRDefault="009C75E6" w:rsidP="009C75E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Vrac  </w:t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br/>
                        <w:t>Conteneur souple (</w:t>
                      </w:r>
                      <w:proofErr w:type="spellStart"/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big</w:t>
                      </w:r>
                      <w:proofErr w:type="spellEnd"/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 xml:space="preserve"> bag)  </w:t>
                      </w:r>
                      <w:r w:rsidRPr="009C75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br/>
                        <w:t>Sacs / palette perdue houssée</w:t>
                      </w:r>
                    </w:p>
                    <w:p w14:paraId="6F4AA962" w14:textId="77777777" w:rsidR="00B51D40" w:rsidRPr="00B51D40" w:rsidRDefault="00B51D40" w:rsidP="00E04553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6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1D2B2" w14:textId="77777777" w:rsidR="001A0D67" w:rsidRDefault="001A0D67">
      <w:pPr>
        <w:spacing w:after="0"/>
      </w:pPr>
      <w:r>
        <w:separator/>
      </w:r>
    </w:p>
  </w:endnote>
  <w:endnote w:type="continuationSeparator" w:id="0">
    <w:p w14:paraId="08D813B6" w14:textId="77777777" w:rsidR="001A0D67" w:rsidRDefault="001A0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4F180" w14:textId="77777777" w:rsidR="001A0D67" w:rsidRDefault="001A0D67">
      <w:pPr>
        <w:spacing w:after="0"/>
      </w:pPr>
      <w:r>
        <w:separator/>
      </w:r>
    </w:p>
  </w:footnote>
  <w:footnote w:type="continuationSeparator" w:id="0">
    <w:p w14:paraId="7E69FD84" w14:textId="77777777" w:rsidR="001A0D67" w:rsidRDefault="001A0D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883C" w14:textId="77777777"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19D2C52" wp14:editId="65BA27A5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1A0D67"/>
    <w:rsid w:val="001F5E8E"/>
    <w:rsid w:val="005E36A5"/>
    <w:rsid w:val="007E5694"/>
    <w:rsid w:val="009142CE"/>
    <w:rsid w:val="009C225D"/>
    <w:rsid w:val="009C75E6"/>
    <w:rsid w:val="00B51D40"/>
    <w:rsid w:val="00BE6091"/>
    <w:rsid w:val="00D11BB3"/>
    <w:rsid w:val="00F56BF1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30A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2011:Office:Media:Modèles:Affichage en mode Publication:Affiches:Affiche de théâtre.dotx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Hakam</cp:lastModifiedBy>
  <cp:revision>3</cp:revision>
  <dcterms:created xsi:type="dcterms:W3CDTF">2017-05-22T10:43:00Z</dcterms:created>
  <dcterms:modified xsi:type="dcterms:W3CDTF">2017-05-22T10:44:00Z</dcterms:modified>
  <cp:category/>
</cp:coreProperties>
</file>